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43C8"/>
    <w:rsid w:val="002109B7"/>
    <w:rsid w:val="003950A6"/>
    <w:rsid w:val="008E5C5A"/>
    <w:rsid w:val="00964D7B"/>
    <w:rsid w:val="00DF0191"/>
    <w:rsid w:val="00DF3289"/>
    <w:rsid w:val="00E7333F"/>
    <w:rsid w:val="0F3326CC"/>
    <w:rsid w:val="4258210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81</Words>
  <Characters>468</Characters>
  <Lines>3</Lines>
  <Paragraphs>1</Paragraphs>
  <TotalTime>2</TotalTime>
  <ScaleCrop>false</ScaleCrop>
  <LinksUpToDate>false</LinksUpToDate>
  <CharactersWithSpaces>548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R.I.O.</cp:lastModifiedBy>
  <dcterms:modified xsi:type="dcterms:W3CDTF">2024-04-30T01:42:13Z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4C27E55BC73D4F3B83AEF0A71921EF40_13</vt:lpwstr>
  </property>
</Properties>
</file>